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ED855" w14:textId="77777777" w:rsidR="00731B3B" w:rsidRDefault="00731B3B" w:rsidP="00731B3B">
      <w:pPr>
        <w:jc w:val="center"/>
        <w:rPr>
          <w:rFonts w:ascii="Arial" w:hAnsi="Arial" w:cs="Arial"/>
          <w:b/>
          <w:color w:val="336699"/>
          <w:sz w:val="52"/>
          <w:szCs w:val="52"/>
        </w:rPr>
      </w:pPr>
    </w:p>
    <w:p w14:paraId="56EDF4A4" w14:textId="77777777" w:rsidR="00731B3B" w:rsidRPr="00F76B4A" w:rsidRDefault="00F76B4A" w:rsidP="00AF2A3A">
      <w:pPr>
        <w:rPr>
          <w:rFonts w:asciiTheme="minorHAnsi" w:hAnsiTheme="minorHAnsi" w:cstheme="minorHAnsi"/>
          <w:b/>
          <w:i/>
          <w:color w:val="595959"/>
          <w:sz w:val="52"/>
          <w:szCs w:val="52"/>
        </w:rPr>
      </w:pPr>
      <w:r>
        <w:rPr>
          <w:rFonts w:ascii="Arial" w:hAnsi="Arial" w:cs="Arial"/>
          <w:b/>
          <w:noProof/>
          <w:color w:val="336699"/>
          <w:sz w:val="52"/>
          <w:szCs w:val="52"/>
        </w:rPr>
        <w:drawing>
          <wp:inline distT="0" distB="0" distL="0" distR="0" wp14:anchorId="7746C467" wp14:editId="70E9A424">
            <wp:extent cx="1320800" cy="495300"/>
            <wp:effectExtent l="0" t="0" r="0" b="0"/>
            <wp:docPr id="1" name="Bild 1" descr="DKSB_Logo_2019_OV-9_16-RGB-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SB_Logo_2019_OV-9_16-RGB-0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0800" cy="495300"/>
                    </a:xfrm>
                    <a:prstGeom prst="rect">
                      <a:avLst/>
                    </a:prstGeom>
                    <a:noFill/>
                    <a:ln>
                      <a:noFill/>
                    </a:ln>
                  </pic:spPr>
                </pic:pic>
              </a:graphicData>
            </a:graphic>
          </wp:inline>
        </w:drawing>
      </w:r>
      <w:r w:rsidR="00AF2A3A">
        <w:rPr>
          <w:rFonts w:ascii="Arial" w:hAnsi="Arial" w:cs="Arial"/>
          <w:b/>
          <w:color w:val="336699"/>
          <w:sz w:val="52"/>
          <w:szCs w:val="52"/>
        </w:rPr>
        <w:t xml:space="preserve"> </w:t>
      </w:r>
      <w:r w:rsidR="00731B3B" w:rsidRPr="00F76B4A">
        <w:rPr>
          <w:rFonts w:asciiTheme="minorHAnsi" w:hAnsiTheme="minorHAnsi" w:cstheme="minorHAnsi"/>
          <w:b/>
          <w:color w:val="336699"/>
          <w:sz w:val="52"/>
          <w:szCs w:val="52"/>
        </w:rPr>
        <w:t>Familien</w:t>
      </w:r>
      <w:r w:rsidR="00731B3B" w:rsidRPr="00F76B4A">
        <w:rPr>
          <w:rFonts w:asciiTheme="minorHAnsi" w:hAnsiTheme="minorHAnsi" w:cstheme="minorHAnsi"/>
          <w:b/>
          <w:color w:val="CC0066"/>
          <w:sz w:val="52"/>
          <w:szCs w:val="52"/>
        </w:rPr>
        <w:t>Zentrum</w:t>
      </w:r>
      <w:r w:rsidR="00731B3B" w:rsidRPr="00F76B4A">
        <w:rPr>
          <w:rFonts w:asciiTheme="minorHAnsi" w:hAnsiTheme="minorHAnsi" w:cstheme="minorHAnsi"/>
          <w:b/>
          <w:color w:val="336699"/>
          <w:sz w:val="52"/>
          <w:szCs w:val="52"/>
        </w:rPr>
        <w:t xml:space="preserve"> </w:t>
      </w:r>
      <w:r w:rsidR="00731B3B" w:rsidRPr="00F76B4A">
        <w:rPr>
          <w:rFonts w:asciiTheme="minorHAnsi" w:hAnsiTheme="minorHAnsi" w:cstheme="minorHAnsi"/>
          <w:b/>
          <w:i/>
          <w:color w:val="595959"/>
          <w:sz w:val="52"/>
          <w:szCs w:val="52"/>
        </w:rPr>
        <w:t>Laim</w:t>
      </w:r>
    </w:p>
    <w:p w14:paraId="01CF2786" w14:textId="77777777" w:rsidR="002961F5" w:rsidRPr="00F76B4A" w:rsidRDefault="002961F5" w:rsidP="00731B3B">
      <w:pPr>
        <w:jc w:val="center"/>
        <w:rPr>
          <w:rFonts w:asciiTheme="minorHAnsi" w:hAnsiTheme="minorHAnsi" w:cstheme="minorHAnsi"/>
          <w:b/>
          <w:i/>
          <w:color w:val="595959"/>
          <w:sz w:val="20"/>
        </w:rPr>
      </w:pPr>
    </w:p>
    <w:p w14:paraId="032C0165" w14:textId="77777777" w:rsidR="0048796B" w:rsidRPr="00F76B4A" w:rsidRDefault="002961F5" w:rsidP="0048796B">
      <w:pPr>
        <w:jc w:val="center"/>
        <w:rPr>
          <w:rFonts w:asciiTheme="minorHAnsi" w:hAnsiTheme="minorHAnsi" w:cstheme="minorHAnsi"/>
          <w:color w:val="3366FF"/>
          <w:sz w:val="24"/>
          <w:szCs w:val="24"/>
        </w:rPr>
      </w:pPr>
      <w:r w:rsidRPr="00F76B4A">
        <w:rPr>
          <w:rFonts w:asciiTheme="minorHAnsi" w:hAnsiTheme="minorHAnsi" w:cstheme="minorHAnsi"/>
          <w:color w:val="3366FF"/>
          <w:sz w:val="24"/>
          <w:szCs w:val="24"/>
        </w:rPr>
        <w:t>Valpichlerstraße 36  80686 München Tel.: 089/ 566 933</w:t>
      </w:r>
    </w:p>
    <w:p w14:paraId="4A3E3EA2" w14:textId="77777777" w:rsidR="002961F5" w:rsidRPr="00F76B4A" w:rsidRDefault="00000000" w:rsidP="0048796B">
      <w:pPr>
        <w:jc w:val="center"/>
        <w:rPr>
          <w:rFonts w:asciiTheme="minorHAnsi" w:hAnsiTheme="minorHAnsi" w:cstheme="minorHAnsi"/>
          <w:color w:val="3366FF"/>
          <w:sz w:val="24"/>
          <w:szCs w:val="24"/>
        </w:rPr>
      </w:pPr>
      <w:hyperlink r:id="rId8" w:history="1">
        <w:r w:rsidR="002961F5" w:rsidRPr="00F76B4A">
          <w:rPr>
            <w:rStyle w:val="Hyperlink"/>
            <w:rFonts w:asciiTheme="minorHAnsi" w:hAnsiTheme="minorHAnsi" w:cstheme="minorHAnsi"/>
            <w:color w:val="3366FF"/>
            <w:sz w:val="24"/>
            <w:szCs w:val="24"/>
            <w:u w:val="none"/>
          </w:rPr>
          <w:t>fam@dksb-muc.de</w:t>
        </w:r>
      </w:hyperlink>
      <w:r w:rsidR="0048796B" w:rsidRPr="00F76B4A">
        <w:rPr>
          <w:rFonts w:asciiTheme="minorHAnsi" w:hAnsiTheme="minorHAnsi" w:cstheme="minorHAnsi"/>
          <w:color w:val="3366FF"/>
          <w:sz w:val="24"/>
          <w:szCs w:val="24"/>
        </w:rPr>
        <w:t xml:space="preserve"> </w:t>
      </w:r>
      <w:hyperlink r:id="rId9" w:history="1">
        <w:r w:rsidR="002961F5" w:rsidRPr="00F76B4A">
          <w:rPr>
            <w:rStyle w:val="Hyperlink"/>
            <w:rFonts w:asciiTheme="minorHAnsi" w:hAnsiTheme="minorHAnsi" w:cstheme="minorHAnsi"/>
            <w:color w:val="3366FF"/>
            <w:sz w:val="24"/>
            <w:szCs w:val="24"/>
            <w:u w:val="none"/>
          </w:rPr>
          <w:t>www.familienzentrum-laim.de</w:t>
        </w:r>
      </w:hyperlink>
    </w:p>
    <w:p w14:paraId="50F5AD81" w14:textId="77777777" w:rsidR="00AF2A3A" w:rsidRPr="00F76B4A" w:rsidRDefault="00AF2A3A" w:rsidP="0048796B">
      <w:pPr>
        <w:jc w:val="center"/>
        <w:rPr>
          <w:rFonts w:asciiTheme="minorHAnsi" w:hAnsiTheme="minorHAnsi" w:cstheme="minorHAnsi"/>
          <w:color w:val="3366FF"/>
          <w:sz w:val="24"/>
          <w:szCs w:val="24"/>
        </w:rPr>
      </w:pPr>
    </w:p>
    <w:p w14:paraId="7C0E0C32" w14:textId="77777777" w:rsidR="00AF2A3A" w:rsidRPr="00F76B4A" w:rsidRDefault="00AF2A3A" w:rsidP="00AF2A3A">
      <w:pPr>
        <w:rPr>
          <w:rFonts w:asciiTheme="minorHAnsi" w:hAnsiTheme="minorHAnsi" w:cstheme="minorHAnsi"/>
          <w:color w:val="3366FF"/>
          <w:sz w:val="24"/>
          <w:szCs w:val="24"/>
        </w:rPr>
      </w:pPr>
    </w:p>
    <w:p w14:paraId="41F6CE4E" w14:textId="77777777" w:rsidR="00AF2A3A" w:rsidRPr="00F76B4A" w:rsidRDefault="00AF2A3A" w:rsidP="00AF2A3A">
      <w:pPr>
        <w:rPr>
          <w:rFonts w:asciiTheme="minorHAnsi" w:hAnsiTheme="minorHAnsi" w:cstheme="minorHAnsi"/>
          <w:sz w:val="24"/>
          <w:szCs w:val="24"/>
        </w:rPr>
      </w:pPr>
    </w:p>
    <w:p w14:paraId="34554ECB" w14:textId="77777777" w:rsidR="00606FC8" w:rsidRPr="00F76B4A" w:rsidRDefault="00606FC8" w:rsidP="00AF2A3A">
      <w:pPr>
        <w:rPr>
          <w:rFonts w:asciiTheme="minorHAnsi" w:hAnsiTheme="minorHAnsi" w:cstheme="minorHAnsi"/>
          <w:sz w:val="24"/>
          <w:szCs w:val="24"/>
        </w:rPr>
      </w:pPr>
    </w:p>
    <w:p w14:paraId="47BC8E06" w14:textId="0C5A187D" w:rsidR="00F76B4A" w:rsidRPr="00F76B4A" w:rsidRDefault="00606FC8" w:rsidP="00F76B4A">
      <w:pPr>
        <w:jc w:val="center"/>
        <w:rPr>
          <w:rFonts w:asciiTheme="minorHAnsi" w:hAnsiTheme="minorHAnsi" w:cstheme="minorHAnsi"/>
          <w:sz w:val="24"/>
          <w:szCs w:val="24"/>
        </w:rPr>
      </w:pPr>
      <w:r w:rsidRPr="00F76B4A">
        <w:rPr>
          <w:rFonts w:asciiTheme="minorHAnsi" w:hAnsiTheme="minorHAnsi" w:cstheme="minorHAnsi"/>
          <w:sz w:val="48"/>
          <w:szCs w:val="48"/>
        </w:rPr>
        <w:t xml:space="preserve">Babytreff </w:t>
      </w:r>
      <w:r w:rsidR="00712368">
        <w:rPr>
          <w:rFonts w:asciiTheme="minorHAnsi" w:hAnsiTheme="minorHAnsi" w:cstheme="minorHAnsi"/>
          <w:sz w:val="48"/>
          <w:szCs w:val="48"/>
        </w:rPr>
        <w:t>(S</w:t>
      </w:r>
      <w:r w:rsidRPr="00F76B4A">
        <w:rPr>
          <w:rFonts w:asciiTheme="minorHAnsi" w:hAnsiTheme="minorHAnsi" w:cstheme="minorHAnsi"/>
          <w:sz w:val="48"/>
          <w:szCs w:val="48"/>
        </w:rPr>
        <w:t>tillberatung</w:t>
      </w:r>
      <w:r w:rsidR="00712368">
        <w:rPr>
          <w:rFonts w:asciiTheme="minorHAnsi" w:hAnsiTheme="minorHAnsi" w:cstheme="minorHAnsi"/>
          <w:sz w:val="48"/>
          <w:szCs w:val="48"/>
        </w:rPr>
        <w:t xml:space="preserve"> möglich)</w:t>
      </w:r>
    </w:p>
    <w:p w14:paraId="27A15293" w14:textId="77777777" w:rsidR="00606FC8" w:rsidRPr="00F76B4A" w:rsidRDefault="00606FC8" w:rsidP="00AF2A3A">
      <w:pPr>
        <w:rPr>
          <w:rFonts w:asciiTheme="minorHAnsi" w:hAnsiTheme="minorHAnsi" w:cstheme="minorHAnsi"/>
          <w:sz w:val="24"/>
          <w:szCs w:val="24"/>
        </w:rPr>
      </w:pPr>
    </w:p>
    <w:p w14:paraId="72E9956F" w14:textId="77777777" w:rsidR="00606FC8" w:rsidRPr="00F76B4A" w:rsidRDefault="00606FC8" w:rsidP="00AF2A3A">
      <w:pPr>
        <w:rPr>
          <w:rFonts w:asciiTheme="minorHAnsi" w:hAnsiTheme="minorHAnsi" w:cstheme="minorHAnsi"/>
          <w:sz w:val="32"/>
          <w:szCs w:val="32"/>
        </w:rPr>
      </w:pPr>
      <w:r w:rsidRPr="00F76B4A">
        <w:rPr>
          <w:rFonts w:asciiTheme="minorHAnsi" w:hAnsiTheme="minorHAnsi" w:cstheme="minorHAnsi"/>
          <w:sz w:val="32"/>
          <w:szCs w:val="32"/>
        </w:rPr>
        <w:t>In unserem Treff können sich Mütter und Väter kennenlernen und über den Babyalltag austauschen.</w:t>
      </w:r>
    </w:p>
    <w:p w14:paraId="0616C0D5" w14:textId="77777777" w:rsidR="00606FC8" w:rsidRPr="00F76B4A" w:rsidRDefault="00606FC8" w:rsidP="00AF2A3A">
      <w:pPr>
        <w:rPr>
          <w:rFonts w:asciiTheme="minorHAnsi" w:hAnsiTheme="minorHAnsi" w:cstheme="minorHAnsi"/>
          <w:sz w:val="32"/>
          <w:szCs w:val="32"/>
        </w:rPr>
      </w:pPr>
      <w:r w:rsidRPr="00F76B4A">
        <w:rPr>
          <w:rFonts w:asciiTheme="minorHAnsi" w:hAnsiTheme="minorHAnsi" w:cstheme="minorHAnsi"/>
          <w:sz w:val="32"/>
          <w:szCs w:val="32"/>
        </w:rPr>
        <w:t xml:space="preserve">Für Fragen rund um das Stillen oder das bedarfsorientierte Füttern mit dem Fläschchen stehe ich zur Verfügung und kann qualifiziert beraten. Ich unterstütze Sie auch gerne, wenn es mit dem Stillen nicht so gut funktioniert.  </w:t>
      </w:r>
    </w:p>
    <w:p w14:paraId="31F06872" w14:textId="77777777" w:rsidR="00606FC8" w:rsidRDefault="00F76B4A" w:rsidP="00AF2A3A">
      <w:pPr>
        <w:rPr>
          <w:rFonts w:asciiTheme="minorHAnsi" w:hAnsiTheme="minorHAnsi" w:cstheme="minorHAnsi"/>
          <w:sz w:val="32"/>
          <w:szCs w:val="32"/>
        </w:rPr>
      </w:pPr>
      <w:r w:rsidRPr="00F76B4A">
        <w:rPr>
          <w:rFonts w:asciiTheme="minorHAnsi" w:hAnsiTheme="minorHAnsi" w:cstheme="minorHAnsi"/>
          <w:sz w:val="32"/>
          <w:szCs w:val="32"/>
        </w:rPr>
        <w:t>Ich bin Stillberaterin (DAIS) und Mutter von zwei Kindern.</w:t>
      </w:r>
    </w:p>
    <w:p w14:paraId="6EE3B8AD" w14:textId="77777777" w:rsidR="00C42968" w:rsidRDefault="00C42968" w:rsidP="00AF2A3A">
      <w:pPr>
        <w:rPr>
          <w:rFonts w:asciiTheme="minorHAnsi" w:hAnsiTheme="minorHAnsi" w:cstheme="minorHAnsi"/>
          <w:sz w:val="32"/>
          <w:szCs w:val="32"/>
        </w:rPr>
      </w:pPr>
      <w:r>
        <w:rPr>
          <w:rFonts w:asciiTheme="minorHAnsi" w:hAnsiTheme="minorHAnsi" w:cstheme="minorHAnsi"/>
          <w:sz w:val="32"/>
          <w:szCs w:val="32"/>
        </w:rPr>
        <w:t>Ich spreche auch englisch und polnisch.</w:t>
      </w:r>
    </w:p>
    <w:p w14:paraId="3130A7D4" w14:textId="77777777" w:rsidR="00F76B4A" w:rsidRDefault="00F76B4A" w:rsidP="00AF2A3A">
      <w:pPr>
        <w:rPr>
          <w:rFonts w:asciiTheme="minorHAnsi" w:hAnsiTheme="minorHAnsi" w:cstheme="minorHAnsi"/>
          <w:sz w:val="32"/>
          <w:szCs w:val="32"/>
        </w:rPr>
      </w:pPr>
    </w:p>
    <w:p w14:paraId="32A347E8" w14:textId="77777777" w:rsidR="00F76B4A" w:rsidRPr="00F76B4A" w:rsidRDefault="00F76B4A" w:rsidP="00AF2A3A">
      <w:pPr>
        <w:rPr>
          <w:rFonts w:asciiTheme="minorHAnsi" w:hAnsiTheme="minorHAnsi" w:cstheme="minorHAnsi"/>
          <w:sz w:val="32"/>
          <w:szCs w:val="32"/>
        </w:rPr>
      </w:pPr>
    </w:p>
    <w:p w14:paraId="3D0A6B98" w14:textId="077880B9" w:rsidR="00F76B4A" w:rsidRDefault="00F76B4A" w:rsidP="00AF2A3A">
      <w:pPr>
        <w:rPr>
          <w:rFonts w:asciiTheme="minorHAnsi" w:hAnsiTheme="minorHAnsi" w:cstheme="minorHAnsi"/>
          <w:sz w:val="32"/>
          <w:szCs w:val="32"/>
        </w:rPr>
      </w:pPr>
      <w:r w:rsidRPr="00F76B4A">
        <w:rPr>
          <w:rFonts w:asciiTheme="minorHAnsi" w:hAnsiTheme="minorHAnsi" w:cstheme="minorHAnsi"/>
          <w:sz w:val="32"/>
          <w:szCs w:val="32"/>
        </w:rPr>
        <w:t xml:space="preserve">Wann: </w:t>
      </w:r>
      <w:r>
        <w:rPr>
          <w:rFonts w:asciiTheme="minorHAnsi" w:hAnsiTheme="minorHAnsi" w:cstheme="minorHAnsi"/>
          <w:sz w:val="32"/>
          <w:szCs w:val="32"/>
        </w:rPr>
        <w:tab/>
      </w:r>
      <w:r w:rsidRPr="00F76B4A">
        <w:rPr>
          <w:rFonts w:asciiTheme="minorHAnsi" w:hAnsiTheme="minorHAnsi" w:cstheme="minorHAnsi"/>
          <w:sz w:val="32"/>
          <w:szCs w:val="32"/>
        </w:rPr>
        <w:t>Donne</w:t>
      </w:r>
      <w:r>
        <w:rPr>
          <w:rFonts w:asciiTheme="minorHAnsi" w:hAnsiTheme="minorHAnsi" w:cstheme="minorHAnsi"/>
          <w:sz w:val="32"/>
          <w:szCs w:val="32"/>
        </w:rPr>
        <w:t>r</w:t>
      </w:r>
      <w:r w:rsidRPr="00F76B4A">
        <w:rPr>
          <w:rFonts w:asciiTheme="minorHAnsi" w:hAnsiTheme="minorHAnsi" w:cstheme="minorHAnsi"/>
          <w:sz w:val="32"/>
          <w:szCs w:val="32"/>
        </w:rPr>
        <w:t>st</w:t>
      </w:r>
      <w:r>
        <w:rPr>
          <w:rFonts w:asciiTheme="minorHAnsi" w:hAnsiTheme="minorHAnsi" w:cstheme="minorHAnsi"/>
          <w:sz w:val="32"/>
          <w:szCs w:val="32"/>
        </w:rPr>
        <w:t xml:space="preserve">ag, 9.30 – 11.30 </w:t>
      </w:r>
    </w:p>
    <w:p w14:paraId="53CE77AA" w14:textId="77777777" w:rsidR="00F76B4A" w:rsidRDefault="00F76B4A" w:rsidP="00AF2A3A">
      <w:pPr>
        <w:rPr>
          <w:rFonts w:asciiTheme="minorHAnsi" w:hAnsiTheme="minorHAnsi" w:cstheme="minorHAnsi"/>
          <w:sz w:val="32"/>
          <w:szCs w:val="32"/>
        </w:rPr>
      </w:pPr>
    </w:p>
    <w:p w14:paraId="32D19F9B" w14:textId="77777777" w:rsidR="00F76B4A" w:rsidRPr="00F76B4A" w:rsidRDefault="00F76B4A" w:rsidP="00AF2A3A">
      <w:pPr>
        <w:rPr>
          <w:rFonts w:asciiTheme="minorHAnsi" w:hAnsiTheme="minorHAnsi" w:cstheme="minorHAnsi"/>
          <w:sz w:val="32"/>
          <w:szCs w:val="32"/>
        </w:rPr>
      </w:pPr>
      <w:r>
        <w:rPr>
          <w:rFonts w:asciiTheme="minorHAnsi" w:hAnsiTheme="minorHAnsi" w:cstheme="minorHAnsi"/>
          <w:sz w:val="32"/>
          <w:szCs w:val="32"/>
        </w:rPr>
        <w:t>Wo:</w:t>
      </w:r>
      <w:r>
        <w:rPr>
          <w:rFonts w:asciiTheme="minorHAnsi" w:hAnsiTheme="minorHAnsi" w:cstheme="minorHAnsi"/>
          <w:sz w:val="32"/>
          <w:szCs w:val="32"/>
        </w:rPr>
        <w:tab/>
      </w:r>
      <w:r>
        <w:rPr>
          <w:rFonts w:asciiTheme="minorHAnsi" w:hAnsiTheme="minorHAnsi" w:cstheme="minorHAnsi"/>
          <w:sz w:val="32"/>
          <w:szCs w:val="32"/>
        </w:rPr>
        <w:tab/>
        <w:t>Familienzentrum Laim, Valpichlerstr.36</w:t>
      </w:r>
      <w:r>
        <w:rPr>
          <w:rFonts w:asciiTheme="minorHAnsi" w:hAnsiTheme="minorHAnsi" w:cstheme="minorHAnsi"/>
          <w:sz w:val="32"/>
          <w:szCs w:val="32"/>
        </w:rPr>
        <w:tab/>
      </w:r>
    </w:p>
    <w:p w14:paraId="2EE4D7E6" w14:textId="77777777" w:rsidR="00F76B4A" w:rsidRDefault="00F76B4A" w:rsidP="00AF2A3A">
      <w:pPr>
        <w:rPr>
          <w:rFonts w:ascii="Arial" w:hAnsi="Arial"/>
          <w:sz w:val="24"/>
          <w:szCs w:val="24"/>
        </w:rPr>
      </w:pPr>
    </w:p>
    <w:p w14:paraId="1C3B5D30" w14:textId="77777777" w:rsidR="00F76B4A" w:rsidRPr="00F76B4A" w:rsidRDefault="00F76B4A" w:rsidP="00F76B4A">
      <w:pPr>
        <w:rPr>
          <w:rFonts w:ascii="Calibri" w:hAnsi="Calibri" w:cs="Calibri"/>
          <w:sz w:val="32"/>
          <w:szCs w:val="32"/>
        </w:rPr>
      </w:pPr>
      <w:r w:rsidRPr="00F76B4A">
        <w:rPr>
          <w:rFonts w:ascii="Calibri" w:hAnsi="Calibri" w:cs="Calibri"/>
          <w:sz w:val="32"/>
          <w:szCs w:val="32"/>
        </w:rPr>
        <w:t xml:space="preserve">Beitrag: </w:t>
      </w:r>
      <w:r>
        <w:rPr>
          <w:rFonts w:ascii="Calibri" w:hAnsi="Calibri" w:cs="Calibri"/>
          <w:sz w:val="32"/>
          <w:szCs w:val="32"/>
        </w:rPr>
        <w:tab/>
      </w:r>
      <w:r w:rsidRPr="00F76B4A">
        <w:rPr>
          <w:rFonts w:ascii="Calibri" w:hAnsi="Calibri" w:cs="Calibri"/>
          <w:sz w:val="32"/>
          <w:szCs w:val="32"/>
        </w:rPr>
        <w:t>kostenlos</w:t>
      </w:r>
    </w:p>
    <w:p w14:paraId="2C72AA9E" w14:textId="77777777" w:rsidR="00F76B4A" w:rsidRDefault="00F76B4A" w:rsidP="00AF2A3A">
      <w:pPr>
        <w:rPr>
          <w:rFonts w:ascii="Arial" w:hAnsi="Arial"/>
          <w:sz w:val="24"/>
          <w:szCs w:val="24"/>
        </w:rPr>
      </w:pPr>
    </w:p>
    <w:p w14:paraId="4608415F" w14:textId="77777777" w:rsidR="00F76B4A" w:rsidRPr="00F76B4A" w:rsidRDefault="00F76B4A" w:rsidP="00AF2A3A">
      <w:pPr>
        <w:rPr>
          <w:rFonts w:asciiTheme="minorHAnsi" w:hAnsiTheme="minorHAnsi" w:cstheme="minorHAnsi"/>
          <w:sz w:val="32"/>
          <w:szCs w:val="32"/>
        </w:rPr>
      </w:pPr>
      <w:r w:rsidRPr="00F76B4A">
        <w:rPr>
          <w:rFonts w:asciiTheme="minorHAnsi" w:hAnsiTheme="minorHAnsi" w:cstheme="minorHAnsi"/>
          <w:sz w:val="32"/>
          <w:szCs w:val="32"/>
        </w:rPr>
        <w:t xml:space="preserve">Leitung: </w:t>
      </w:r>
      <w:r>
        <w:rPr>
          <w:rFonts w:asciiTheme="minorHAnsi" w:hAnsiTheme="minorHAnsi" w:cstheme="minorHAnsi"/>
          <w:sz w:val="32"/>
          <w:szCs w:val="32"/>
        </w:rPr>
        <w:tab/>
      </w:r>
      <w:r w:rsidRPr="00F76B4A">
        <w:rPr>
          <w:rFonts w:asciiTheme="minorHAnsi" w:hAnsiTheme="minorHAnsi" w:cstheme="minorHAnsi"/>
          <w:sz w:val="32"/>
          <w:szCs w:val="32"/>
        </w:rPr>
        <w:t>Adrianna Weimann</w:t>
      </w:r>
    </w:p>
    <w:p w14:paraId="45C0A869" w14:textId="77777777" w:rsidR="00F76B4A" w:rsidRPr="00F76B4A" w:rsidRDefault="00F76B4A" w:rsidP="00AF2A3A">
      <w:pPr>
        <w:rPr>
          <w:rFonts w:asciiTheme="minorHAnsi" w:hAnsiTheme="minorHAnsi" w:cstheme="minorHAnsi"/>
          <w:sz w:val="32"/>
          <w:szCs w:val="32"/>
        </w:rPr>
      </w:pPr>
    </w:p>
    <w:p w14:paraId="0B09A841" w14:textId="77777777" w:rsidR="00F76B4A" w:rsidRPr="00F76B4A" w:rsidRDefault="00F76B4A" w:rsidP="00AF2A3A">
      <w:pPr>
        <w:rPr>
          <w:rFonts w:asciiTheme="minorHAnsi" w:hAnsiTheme="minorHAnsi" w:cstheme="minorHAnsi"/>
          <w:sz w:val="32"/>
          <w:szCs w:val="32"/>
        </w:rPr>
      </w:pPr>
    </w:p>
    <w:p w14:paraId="0C886C81" w14:textId="77777777" w:rsidR="00F76B4A" w:rsidRPr="00F76B4A" w:rsidRDefault="00F76B4A" w:rsidP="00AF2A3A">
      <w:pPr>
        <w:rPr>
          <w:rFonts w:asciiTheme="minorHAnsi" w:hAnsiTheme="minorHAnsi" w:cstheme="minorHAnsi"/>
          <w:sz w:val="32"/>
          <w:szCs w:val="32"/>
        </w:rPr>
      </w:pPr>
      <w:r w:rsidRPr="00F76B4A">
        <w:rPr>
          <w:rFonts w:asciiTheme="minorHAnsi" w:hAnsiTheme="minorHAnsi" w:cstheme="minorHAnsi"/>
          <w:sz w:val="32"/>
          <w:szCs w:val="32"/>
        </w:rPr>
        <w:t>Anmeldung nicht nötig, einfach vorbeikommen</w:t>
      </w:r>
    </w:p>
    <w:p w14:paraId="68B74EC0" w14:textId="77777777" w:rsidR="00F76B4A" w:rsidRDefault="00F76B4A" w:rsidP="00AF2A3A">
      <w:pPr>
        <w:rPr>
          <w:rFonts w:ascii="Arial" w:hAnsi="Arial"/>
          <w:sz w:val="24"/>
          <w:szCs w:val="24"/>
        </w:rPr>
      </w:pPr>
    </w:p>
    <w:p w14:paraId="5B551D4D" w14:textId="77777777" w:rsidR="00F76B4A" w:rsidRDefault="00F76B4A" w:rsidP="00AF2A3A">
      <w:pPr>
        <w:rPr>
          <w:rFonts w:ascii="Arial" w:hAnsi="Arial"/>
          <w:sz w:val="24"/>
          <w:szCs w:val="24"/>
        </w:rPr>
      </w:pPr>
    </w:p>
    <w:p w14:paraId="6B51EEFB" w14:textId="77777777" w:rsidR="00AF2A3A" w:rsidRPr="00AF2A3A" w:rsidRDefault="00AF2A3A" w:rsidP="00AF2A3A">
      <w:pPr>
        <w:rPr>
          <w:rFonts w:ascii="Arial" w:hAnsi="Arial"/>
          <w:sz w:val="24"/>
          <w:szCs w:val="24"/>
        </w:rPr>
      </w:pPr>
    </w:p>
    <w:p w14:paraId="414A157C" w14:textId="77777777" w:rsidR="00AF2A3A" w:rsidRDefault="00AF2A3A" w:rsidP="0048796B">
      <w:pPr>
        <w:jc w:val="center"/>
        <w:rPr>
          <w:rFonts w:ascii="Arial" w:hAnsi="Arial"/>
          <w:color w:val="3366FF"/>
          <w:sz w:val="24"/>
          <w:szCs w:val="24"/>
        </w:rPr>
      </w:pPr>
    </w:p>
    <w:p w14:paraId="52270B17" w14:textId="77777777" w:rsidR="00AF2A3A" w:rsidRDefault="00AF2A3A" w:rsidP="0048796B">
      <w:pPr>
        <w:jc w:val="center"/>
        <w:rPr>
          <w:rFonts w:ascii="Arial" w:hAnsi="Arial"/>
          <w:color w:val="3366FF"/>
          <w:sz w:val="24"/>
          <w:szCs w:val="24"/>
        </w:rPr>
      </w:pPr>
    </w:p>
    <w:p w14:paraId="3EE1516A" w14:textId="77777777" w:rsidR="00AF2A3A" w:rsidRPr="002961F5" w:rsidRDefault="00AF2A3A" w:rsidP="0048796B">
      <w:pPr>
        <w:jc w:val="center"/>
        <w:rPr>
          <w:rFonts w:ascii="Arial" w:hAnsi="Arial"/>
          <w:color w:val="3366FF"/>
          <w:sz w:val="24"/>
          <w:szCs w:val="24"/>
        </w:rPr>
      </w:pPr>
    </w:p>
    <w:p w14:paraId="64FD241A" w14:textId="77777777" w:rsidR="00731B3B" w:rsidRDefault="00731B3B" w:rsidP="005B2A0B">
      <w:pPr>
        <w:jc w:val="center"/>
        <w:rPr>
          <w:rFonts w:ascii="Arial" w:hAnsi="Arial" w:cs="Arial"/>
          <w:b/>
          <w:i/>
          <w:color w:val="595959"/>
          <w:sz w:val="32"/>
          <w:szCs w:val="32"/>
        </w:rPr>
      </w:pPr>
    </w:p>
    <w:p w14:paraId="5E5ED60E" w14:textId="77777777" w:rsidR="002961F5" w:rsidRPr="00731F9A" w:rsidRDefault="002961F5" w:rsidP="00AF2A3A">
      <w:pPr>
        <w:rPr>
          <w:sz w:val="32"/>
          <w:szCs w:val="32"/>
        </w:rPr>
      </w:pPr>
      <w:r>
        <w:t xml:space="preserve">        </w:t>
      </w:r>
    </w:p>
    <w:sectPr w:rsidR="002961F5" w:rsidRPr="00731F9A" w:rsidSect="005B38BC">
      <w:footerReference w:type="default" r:id="rId10"/>
      <w:pgSz w:w="11906" w:h="16838"/>
      <w:pgMar w:top="568" w:right="1417"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72FAD" w14:textId="77777777" w:rsidR="00F152B4" w:rsidRDefault="00F152B4">
      <w:r>
        <w:separator/>
      </w:r>
    </w:p>
  </w:endnote>
  <w:endnote w:type="continuationSeparator" w:id="0">
    <w:p w14:paraId="38427CC8" w14:textId="77777777" w:rsidR="00F152B4" w:rsidRDefault="00F1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B41D8" w14:textId="77777777" w:rsidR="008D4DE7" w:rsidRDefault="008D4DE7">
    <w:pPr>
      <w:pStyle w:val="Fuzeile"/>
    </w:pPr>
    <w:r>
      <w:t>Deutscher Kinderschutzbund OV München e.V.  www.kinderschutzbund-muenchen.de</w:t>
    </w:r>
  </w:p>
  <w:p w14:paraId="2909CE0B" w14:textId="77777777" w:rsidR="008D4DE7" w:rsidRDefault="008D4DE7" w:rsidP="005A0378">
    <w:pPr>
      <w:pStyle w:val="Fuzeile"/>
    </w:pPr>
    <w:r>
      <w:t>Bankverbindung: Postbank München  IBAN DE05 70010080 059 58 12 805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19751" w14:textId="77777777" w:rsidR="00F152B4" w:rsidRDefault="00F152B4">
      <w:r>
        <w:separator/>
      </w:r>
    </w:p>
  </w:footnote>
  <w:footnote w:type="continuationSeparator" w:id="0">
    <w:p w14:paraId="75632540" w14:textId="77777777" w:rsidR="00F152B4" w:rsidRDefault="00F15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C25B2E"/>
    <w:multiLevelType w:val="hybridMultilevel"/>
    <w:tmpl w:val="1A30150A"/>
    <w:lvl w:ilvl="0" w:tplc="4B8EFA90">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80480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C8"/>
    <w:rsid w:val="00001E59"/>
    <w:rsid w:val="0001663A"/>
    <w:rsid w:val="00030AF5"/>
    <w:rsid w:val="00083D2A"/>
    <w:rsid w:val="000854CF"/>
    <w:rsid w:val="000A4651"/>
    <w:rsid w:val="000B5C1D"/>
    <w:rsid w:val="000C010C"/>
    <w:rsid w:val="000D1223"/>
    <w:rsid w:val="0017408B"/>
    <w:rsid w:val="00183899"/>
    <w:rsid w:val="001D1970"/>
    <w:rsid w:val="002400F7"/>
    <w:rsid w:val="002961F5"/>
    <w:rsid w:val="00296262"/>
    <w:rsid w:val="002A6ECA"/>
    <w:rsid w:val="002B4185"/>
    <w:rsid w:val="002C337D"/>
    <w:rsid w:val="002C754C"/>
    <w:rsid w:val="002D7A73"/>
    <w:rsid w:val="00302C11"/>
    <w:rsid w:val="00333ED3"/>
    <w:rsid w:val="0035407D"/>
    <w:rsid w:val="003E2923"/>
    <w:rsid w:val="003F69BE"/>
    <w:rsid w:val="003F7C72"/>
    <w:rsid w:val="0044157C"/>
    <w:rsid w:val="0046570D"/>
    <w:rsid w:val="00465AE4"/>
    <w:rsid w:val="0048796B"/>
    <w:rsid w:val="0049620F"/>
    <w:rsid w:val="004D752E"/>
    <w:rsid w:val="004F7394"/>
    <w:rsid w:val="00512A86"/>
    <w:rsid w:val="00536970"/>
    <w:rsid w:val="00556F0C"/>
    <w:rsid w:val="0058398A"/>
    <w:rsid w:val="005A0378"/>
    <w:rsid w:val="005B2A0B"/>
    <w:rsid w:val="005B38BC"/>
    <w:rsid w:val="005F4B67"/>
    <w:rsid w:val="00606FC8"/>
    <w:rsid w:val="00610741"/>
    <w:rsid w:val="006245B4"/>
    <w:rsid w:val="00625420"/>
    <w:rsid w:val="00636FF5"/>
    <w:rsid w:val="00650A2D"/>
    <w:rsid w:val="00656F63"/>
    <w:rsid w:val="00667178"/>
    <w:rsid w:val="00691AB5"/>
    <w:rsid w:val="006C5DA1"/>
    <w:rsid w:val="006C638C"/>
    <w:rsid w:val="00712368"/>
    <w:rsid w:val="00731B3B"/>
    <w:rsid w:val="0075539C"/>
    <w:rsid w:val="00791007"/>
    <w:rsid w:val="007C60B2"/>
    <w:rsid w:val="00804A6A"/>
    <w:rsid w:val="0087237E"/>
    <w:rsid w:val="00892DAB"/>
    <w:rsid w:val="008A1758"/>
    <w:rsid w:val="008A4BAB"/>
    <w:rsid w:val="008B3CA5"/>
    <w:rsid w:val="008D0532"/>
    <w:rsid w:val="008D4DE7"/>
    <w:rsid w:val="00903094"/>
    <w:rsid w:val="00915F3D"/>
    <w:rsid w:val="009602AC"/>
    <w:rsid w:val="009802BC"/>
    <w:rsid w:val="00982390"/>
    <w:rsid w:val="00990814"/>
    <w:rsid w:val="009D0ED5"/>
    <w:rsid w:val="009D2524"/>
    <w:rsid w:val="00A0341E"/>
    <w:rsid w:val="00A21ADB"/>
    <w:rsid w:val="00A458EC"/>
    <w:rsid w:val="00A623E7"/>
    <w:rsid w:val="00A70430"/>
    <w:rsid w:val="00A81303"/>
    <w:rsid w:val="00AB516A"/>
    <w:rsid w:val="00AC41E6"/>
    <w:rsid w:val="00AC6D33"/>
    <w:rsid w:val="00AD36DA"/>
    <w:rsid w:val="00AD560B"/>
    <w:rsid w:val="00AE35EB"/>
    <w:rsid w:val="00AF12D2"/>
    <w:rsid w:val="00AF2A3A"/>
    <w:rsid w:val="00AF4CCA"/>
    <w:rsid w:val="00B342DC"/>
    <w:rsid w:val="00B353EA"/>
    <w:rsid w:val="00B36C06"/>
    <w:rsid w:val="00B60004"/>
    <w:rsid w:val="00BB253C"/>
    <w:rsid w:val="00BB4323"/>
    <w:rsid w:val="00BC0F56"/>
    <w:rsid w:val="00BE6C85"/>
    <w:rsid w:val="00BF1ABF"/>
    <w:rsid w:val="00C2395A"/>
    <w:rsid w:val="00C42968"/>
    <w:rsid w:val="00C77CF5"/>
    <w:rsid w:val="00CD77F4"/>
    <w:rsid w:val="00CE2C33"/>
    <w:rsid w:val="00D47754"/>
    <w:rsid w:val="00D54468"/>
    <w:rsid w:val="00D8686C"/>
    <w:rsid w:val="00D96939"/>
    <w:rsid w:val="00DB2CD3"/>
    <w:rsid w:val="00DC5217"/>
    <w:rsid w:val="00DE753C"/>
    <w:rsid w:val="00DF246A"/>
    <w:rsid w:val="00DF77CA"/>
    <w:rsid w:val="00E4395C"/>
    <w:rsid w:val="00E642EE"/>
    <w:rsid w:val="00EA7DD8"/>
    <w:rsid w:val="00EB71AC"/>
    <w:rsid w:val="00ED587B"/>
    <w:rsid w:val="00EE7793"/>
    <w:rsid w:val="00F0134D"/>
    <w:rsid w:val="00F152B4"/>
    <w:rsid w:val="00F42E87"/>
    <w:rsid w:val="00F53073"/>
    <w:rsid w:val="00F5555A"/>
    <w:rsid w:val="00F76B4A"/>
    <w:rsid w:val="00FD4E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CA267"/>
  <w15:chartTrackingRefBased/>
  <w15:docId w15:val="{9C48106A-0EF1-4634-8CE5-6AD6639B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2"/>
    </w:rPr>
  </w:style>
  <w:style w:type="paragraph" w:styleId="berschrift1">
    <w:name w:val="heading 1"/>
    <w:basedOn w:val="Standard"/>
    <w:next w:val="Standard"/>
    <w:qFormat/>
    <w:pPr>
      <w:keepNext/>
      <w:jc w:val="center"/>
      <w:outlineLvl w:val="0"/>
    </w:pPr>
    <w:rPr>
      <w:b/>
      <w:sz w:val="36"/>
    </w:rPr>
  </w:style>
  <w:style w:type="paragraph" w:styleId="berschrift2">
    <w:name w:val="heading 2"/>
    <w:basedOn w:val="Standard"/>
    <w:next w:val="Standard"/>
    <w:qFormat/>
    <w:pPr>
      <w:keepNext/>
      <w:outlineLvl w:val="1"/>
    </w:pPr>
    <w:rPr>
      <w:rFonts w:ascii="Bookman Old Style" w:hAnsi="Bookman Old Style"/>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E2C33"/>
    <w:pPr>
      <w:tabs>
        <w:tab w:val="center" w:pos="4536"/>
        <w:tab w:val="right" w:pos="9072"/>
      </w:tabs>
    </w:pPr>
  </w:style>
  <w:style w:type="paragraph" w:styleId="Fuzeile">
    <w:name w:val="footer"/>
    <w:basedOn w:val="Standard"/>
    <w:rsid w:val="00CE2C33"/>
    <w:pPr>
      <w:tabs>
        <w:tab w:val="center" w:pos="4536"/>
        <w:tab w:val="right" w:pos="9072"/>
      </w:tabs>
    </w:pPr>
  </w:style>
  <w:style w:type="paragraph" w:styleId="Sprechblasentext">
    <w:name w:val="Balloon Text"/>
    <w:basedOn w:val="Standard"/>
    <w:semiHidden/>
    <w:rsid w:val="00030AF5"/>
    <w:rPr>
      <w:rFonts w:ascii="Tahoma" w:hAnsi="Tahoma" w:cs="Tahoma"/>
      <w:sz w:val="16"/>
      <w:szCs w:val="16"/>
    </w:rPr>
  </w:style>
  <w:style w:type="character" w:styleId="Hyperlink">
    <w:name w:val="Hyperlink"/>
    <w:rsid w:val="005B2A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m@dksb-muc.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milienzentrum-laim.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lle\familienzentrum\INFO\VorlageFly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VorlageFlyer</Template>
  <TotalTime>0</TotalTime>
  <Pages>1</Pages>
  <Words>118</Words>
  <Characters>745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Familienzentrum Laim, Valpichlerstr</vt:lpstr>
    </vt:vector>
  </TitlesOfParts>
  <Company/>
  <LinksUpToDate>false</LinksUpToDate>
  <CharactersWithSpaces>862</CharactersWithSpaces>
  <SharedDoc>false</SharedDoc>
  <HLinks>
    <vt:vector size="12" baseType="variant">
      <vt:variant>
        <vt:i4>7078014</vt:i4>
      </vt:variant>
      <vt:variant>
        <vt:i4>3</vt:i4>
      </vt:variant>
      <vt:variant>
        <vt:i4>0</vt:i4>
      </vt:variant>
      <vt:variant>
        <vt:i4>5</vt:i4>
      </vt:variant>
      <vt:variant>
        <vt:lpwstr>http://www.familienzentrum-laim.de/</vt:lpwstr>
      </vt:variant>
      <vt:variant>
        <vt:lpwstr/>
      </vt:variant>
      <vt:variant>
        <vt:i4>7143432</vt:i4>
      </vt:variant>
      <vt:variant>
        <vt:i4>0</vt:i4>
      </vt:variant>
      <vt:variant>
        <vt:i4>0</vt:i4>
      </vt:variant>
      <vt:variant>
        <vt:i4>5</vt:i4>
      </vt:variant>
      <vt:variant>
        <vt:lpwstr>mailto:fam@dksb-muc.de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Familienzentrum Laim, Valpichlerstr</dc:title>
  <dc:subject/>
  <dc:creator>Christiane Rolny | FamilienZentrum Laim</dc:creator>
  <cp:keywords/>
  <cp:lastModifiedBy>Christoph Köberlin</cp:lastModifiedBy>
  <cp:revision>6</cp:revision>
  <cp:lastPrinted>2024-06-06T08:14:00Z</cp:lastPrinted>
  <dcterms:created xsi:type="dcterms:W3CDTF">2024-04-19T15:50:00Z</dcterms:created>
  <dcterms:modified xsi:type="dcterms:W3CDTF">2024-07-05T09:21:00Z</dcterms:modified>
</cp:coreProperties>
</file>